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3B4C" w:rsidRDefault="00C93B4C" w:rsidP="00C93B4C">
      <w:pPr>
        <w:snapToGrid w:val="0"/>
        <w:spacing w:afterLines="150" w:after="468"/>
        <w:contextualSpacing/>
        <w:jc w:val="center"/>
        <w:rPr>
          <w:rFonts w:ascii="微软雅黑" w:eastAsia="微软雅黑" w:hAnsi="微软雅黑"/>
          <w:b/>
          <w:color w:val="595959"/>
          <w:kern w:val="0"/>
          <w:sz w:val="40"/>
          <w:szCs w:val="20"/>
        </w:rPr>
      </w:pPr>
      <w:r>
        <w:rPr>
          <w:rFonts w:ascii="微软雅黑" w:eastAsia="微软雅黑" w:hAnsi="微软雅黑" w:hint="eastAsia"/>
          <w:b/>
          <w:color w:val="262626"/>
          <w:kern w:val="0"/>
          <w:sz w:val="40"/>
          <w:szCs w:val="20"/>
        </w:rPr>
        <w:t>应聘人员信息登记表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44"/>
        <w:gridCol w:w="551"/>
        <w:gridCol w:w="726"/>
        <w:gridCol w:w="707"/>
        <w:gridCol w:w="1152"/>
        <w:gridCol w:w="972"/>
        <w:gridCol w:w="813"/>
        <w:gridCol w:w="421"/>
        <w:gridCol w:w="186"/>
        <w:gridCol w:w="1750"/>
      </w:tblGrid>
      <w:tr w:rsidR="00C93B4C" w:rsidTr="00433E24">
        <w:trPr>
          <w:trHeight w:val="681"/>
          <w:jc w:val="center"/>
        </w:trPr>
        <w:tc>
          <w:tcPr>
            <w:tcW w:w="73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323E5A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262626"/>
                <w:kern w:val="0"/>
                <w:szCs w:val="21"/>
              </w:rPr>
            </w:pPr>
            <w:r w:rsidRPr="00323E5A">
              <w:rPr>
                <w:rFonts w:ascii="宋体" w:hAnsi="宋体" w:hint="eastAsia"/>
                <w:b/>
                <w:color w:val="262626"/>
                <w:kern w:val="0"/>
                <w:szCs w:val="21"/>
              </w:rPr>
              <w:t>求职意向</w:t>
            </w:r>
          </w:p>
        </w:tc>
        <w:tc>
          <w:tcPr>
            <w:tcW w:w="3134" w:type="pct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7D61A4" w:rsidP="00433E24">
            <w:pPr>
              <w:adjustRightInd w:val="0"/>
              <w:snapToGrid w:val="0"/>
              <w:jc w:val="center"/>
              <w:rPr>
                <w:rFonts w:ascii="宋体" w:hAnsi="宋体" w:hint="eastAsia"/>
                <w:color w:val="262626"/>
                <w:szCs w:val="21"/>
              </w:rPr>
            </w:pPr>
            <w:r>
              <w:rPr>
                <w:rFonts w:ascii="宋体" w:hAnsi="宋体"/>
                <w:color w:val="262626"/>
                <w:szCs w:val="21"/>
              </w:rPr>
              <w:t>宿舍管理员</w:t>
            </w:r>
          </w:p>
        </w:tc>
        <w:tc>
          <w:tcPr>
            <w:tcW w:w="1136" w:type="pct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93B4C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ascii="宋体" w:hAnsi="宋体"/>
                <w:color w:val="262626"/>
                <w:szCs w:val="21"/>
              </w:rPr>
              <w:t>一寸彩色</w:t>
            </w:r>
          </w:p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ascii="宋体" w:hAnsi="宋体"/>
                <w:color w:val="262626"/>
                <w:szCs w:val="21"/>
              </w:rPr>
              <w:t>免冠照片</w:t>
            </w:r>
          </w:p>
        </w:tc>
      </w:tr>
      <w:tr w:rsidR="00C93B4C" w:rsidTr="00433E24">
        <w:trPr>
          <w:trHeight w:val="681"/>
          <w:jc w:val="center"/>
        </w:trPr>
        <w:tc>
          <w:tcPr>
            <w:tcW w:w="7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ascii="宋体" w:hAnsi="宋体" w:hint="eastAsia"/>
                <w:color w:val="262626"/>
                <w:szCs w:val="21"/>
              </w:rPr>
              <w:t>姓名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jc w:val="center"/>
              <w:rPr>
                <w:rFonts w:ascii="宋体" w:hAnsi="宋体"/>
                <w:color w:val="262626"/>
                <w:szCs w:val="21"/>
              </w:rPr>
            </w:pPr>
            <w:r w:rsidRPr="00017381">
              <w:rPr>
                <w:rFonts w:ascii="宋体" w:hAnsi="宋体" w:hint="eastAsia"/>
                <w:color w:val="262626"/>
                <w:szCs w:val="21"/>
              </w:rPr>
              <w:t>性别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ascii="宋体" w:hAnsi="宋体" w:hint="eastAsia"/>
                <w:color w:val="262626"/>
                <w:szCs w:val="21"/>
              </w:rPr>
              <w:t>民</w:t>
            </w:r>
            <w:r w:rsidRPr="00017381">
              <w:rPr>
                <w:rFonts w:ascii="宋体" w:hAnsi="宋体" w:hint="eastAsia"/>
                <w:color w:val="262626"/>
                <w:szCs w:val="21"/>
              </w:rPr>
              <w:t>族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11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 w:rsidR="00C93B4C" w:rsidTr="00433E24">
        <w:trPr>
          <w:trHeight w:val="681"/>
          <w:jc w:val="center"/>
        </w:trPr>
        <w:tc>
          <w:tcPr>
            <w:tcW w:w="7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 w:rsidRPr="00017381">
              <w:rPr>
                <w:rFonts w:ascii="宋体" w:hAnsi="宋体" w:hint="eastAsia"/>
                <w:color w:val="262626"/>
                <w:szCs w:val="21"/>
              </w:rPr>
              <w:t>身高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 w:rsidRPr="00017381">
              <w:rPr>
                <w:rFonts w:ascii="宋体" w:hAnsi="宋体" w:hint="eastAsia"/>
                <w:color w:val="262626"/>
                <w:szCs w:val="21"/>
              </w:rPr>
              <w:t>体重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 w:rsidRPr="00017381">
              <w:rPr>
                <w:rFonts w:ascii="宋体" w:hAnsi="宋体" w:hint="eastAsia"/>
                <w:color w:val="262626"/>
                <w:szCs w:val="21"/>
              </w:rPr>
              <w:t>政治</w:t>
            </w:r>
          </w:p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 w:rsidRPr="00017381">
              <w:rPr>
                <w:rFonts w:ascii="宋体" w:hAnsi="宋体" w:hint="eastAsia"/>
                <w:color w:val="262626"/>
                <w:szCs w:val="21"/>
              </w:rPr>
              <w:t>面貌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11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 w:rsidR="00C93B4C" w:rsidTr="00433E24">
        <w:trPr>
          <w:trHeight w:val="681"/>
          <w:jc w:val="center"/>
        </w:trPr>
        <w:tc>
          <w:tcPr>
            <w:tcW w:w="7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kern w:val="0"/>
                <w:szCs w:val="21"/>
              </w:rPr>
            </w:pPr>
            <w:r w:rsidRPr="00017381">
              <w:rPr>
                <w:rFonts w:ascii="宋体" w:hAnsi="宋体" w:hint="eastAsia"/>
                <w:color w:val="262626"/>
                <w:szCs w:val="21"/>
              </w:rPr>
              <w:t>出生年月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kern w:val="0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 w:rsidRPr="00017381">
              <w:rPr>
                <w:rFonts w:ascii="宋体" w:hAnsi="宋体" w:hint="eastAsia"/>
                <w:color w:val="262626"/>
                <w:szCs w:val="21"/>
              </w:rPr>
              <w:t>籍贯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 w:rsidRPr="00017381">
              <w:rPr>
                <w:rFonts w:ascii="宋体" w:hAnsi="宋体" w:hint="eastAsia"/>
                <w:color w:val="262626"/>
                <w:szCs w:val="21"/>
              </w:rPr>
              <w:t>婚姻</w:t>
            </w:r>
          </w:p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 w:rsidRPr="00017381">
              <w:rPr>
                <w:rFonts w:ascii="宋体" w:hAnsi="宋体" w:hint="eastAsia"/>
                <w:color w:val="262626"/>
                <w:szCs w:val="21"/>
              </w:rPr>
              <w:t>状况</w:t>
            </w:r>
          </w:p>
        </w:tc>
        <w:tc>
          <w:tcPr>
            <w:tcW w:w="1136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 w:rsidR="00C93B4C" w:rsidTr="00433E24">
        <w:trPr>
          <w:trHeight w:val="629"/>
          <w:jc w:val="center"/>
        </w:trPr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 w:rsidRPr="00017381">
              <w:rPr>
                <w:rFonts w:ascii="宋体" w:hAnsi="宋体" w:hint="eastAsia"/>
                <w:color w:val="262626"/>
                <w:szCs w:val="21"/>
              </w:rPr>
              <w:t>学历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 w:rsidRPr="00017381">
              <w:rPr>
                <w:rFonts w:ascii="宋体" w:hAnsi="宋体" w:hint="eastAsia"/>
                <w:color w:val="262626"/>
                <w:szCs w:val="21"/>
              </w:rPr>
              <w:t>毕业学校</w:t>
            </w:r>
            <w:r>
              <w:rPr>
                <w:rFonts w:ascii="宋体" w:hAnsi="宋体" w:hint="eastAsia"/>
                <w:color w:val="262626"/>
                <w:szCs w:val="21"/>
              </w:rPr>
              <w:t>及专业</w:t>
            </w:r>
          </w:p>
        </w:tc>
        <w:tc>
          <w:tcPr>
            <w:tcW w:w="1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 w:rsidR="00C93B4C" w:rsidTr="00433E24">
        <w:trPr>
          <w:trHeight w:val="629"/>
          <w:jc w:val="center"/>
        </w:trPr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 w:rsidRPr="00017381">
              <w:rPr>
                <w:rFonts w:ascii="宋体" w:hAnsi="宋体" w:cs="Arial" w:hint="eastAsia"/>
                <w:color w:val="262626"/>
                <w:szCs w:val="21"/>
              </w:rPr>
              <w:t>联系地址</w:t>
            </w:r>
          </w:p>
        </w:tc>
        <w:tc>
          <w:tcPr>
            <w:tcW w:w="2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 w:rsidRPr="00017381">
              <w:rPr>
                <w:rFonts w:ascii="宋体" w:hAnsi="宋体"/>
                <w:color w:val="262626"/>
                <w:szCs w:val="21"/>
              </w:rPr>
              <w:t>邮编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 w:rsidR="00C93B4C" w:rsidTr="00433E24">
        <w:trPr>
          <w:trHeight w:val="591"/>
          <w:jc w:val="center"/>
        </w:trPr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 w:rsidRPr="00017381">
              <w:rPr>
                <w:rFonts w:ascii="宋体" w:hAnsi="宋体" w:hint="eastAsia"/>
                <w:color w:val="262626"/>
                <w:szCs w:val="21"/>
              </w:rPr>
              <w:t>联系方式</w:t>
            </w:r>
          </w:p>
        </w:tc>
        <w:tc>
          <w:tcPr>
            <w:tcW w:w="42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 w:rsidR="00C93B4C" w:rsidTr="00433E24">
        <w:trPr>
          <w:trHeight w:val="54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262626"/>
                <w:szCs w:val="21"/>
              </w:rPr>
            </w:pPr>
            <w:r w:rsidRPr="00017381">
              <w:rPr>
                <w:rFonts w:ascii="宋体" w:hAnsi="宋体" w:cs="宋体" w:hint="eastAsia"/>
                <w:b/>
                <w:color w:val="262626"/>
                <w:szCs w:val="21"/>
              </w:rPr>
              <w:t>工作经历</w:t>
            </w:r>
          </w:p>
        </w:tc>
      </w:tr>
      <w:tr w:rsidR="00C93B4C" w:rsidTr="00023C1A">
        <w:trPr>
          <w:trHeight w:val="428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262626"/>
                <w:szCs w:val="21"/>
              </w:rPr>
            </w:pPr>
            <w:r w:rsidRPr="00017381">
              <w:rPr>
                <w:rFonts w:ascii="宋体" w:hAnsi="宋体" w:hint="eastAsia"/>
                <w:b/>
                <w:color w:val="262626"/>
                <w:szCs w:val="21"/>
              </w:rPr>
              <w:t>时　间</w:t>
            </w:r>
          </w:p>
        </w:tc>
        <w:tc>
          <w:tcPr>
            <w:tcW w:w="2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262626"/>
                <w:szCs w:val="21"/>
              </w:rPr>
            </w:pPr>
            <w:r w:rsidRPr="00017381">
              <w:rPr>
                <w:rFonts w:ascii="宋体" w:hAnsi="宋体" w:hint="eastAsia"/>
                <w:b/>
                <w:color w:val="262626"/>
                <w:szCs w:val="21"/>
              </w:rPr>
              <w:t>单位名称</w:t>
            </w: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262626"/>
                <w:szCs w:val="21"/>
              </w:rPr>
            </w:pPr>
            <w:r w:rsidRPr="00017381">
              <w:rPr>
                <w:rFonts w:ascii="宋体" w:hAnsi="宋体" w:hint="eastAsia"/>
                <w:b/>
                <w:color w:val="262626"/>
                <w:szCs w:val="21"/>
              </w:rPr>
              <w:t>岗位</w:t>
            </w:r>
          </w:p>
        </w:tc>
      </w:tr>
      <w:tr w:rsidR="00C93B4C" w:rsidTr="00433E24">
        <w:trPr>
          <w:trHeight w:val="427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2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 w:rsidR="00C93B4C" w:rsidTr="00433E24">
        <w:trPr>
          <w:trHeight w:val="427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2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 w:rsidR="00C93B4C" w:rsidTr="00433E24">
        <w:trPr>
          <w:trHeight w:val="494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2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 w:rsidR="00C93B4C" w:rsidTr="00433E24">
        <w:trPr>
          <w:trHeight w:val="494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2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 w:rsidR="00C93B4C" w:rsidTr="00433E24">
        <w:trPr>
          <w:trHeight w:val="494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2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</w:p>
        </w:tc>
      </w:tr>
      <w:tr w:rsidR="00C93B4C" w:rsidTr="00433E24">
        <w:trPr>
          <w:trHeight w:val="494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color w:val="262626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62626"/>
                <w:szCs w:val="21"/>
              </w:rPr>
              <w:t>获奖</w:t>
            </w:r>
            <w:r w:rsidRPr="00017381">
              <w:rPr>
                <w:rFonts w:ascii="宋体" w:hAnsi="宋体" w:cs="宋体" w:hint="eastAsia"/>
                <w:b/>
                <w:bCs/>
                <w:color w:val="262626"/>
                <w:szCs w:val="21"/>
              </w:rPr>
              <w:t>情况</w:t>
            </w:r>
          </w:p>
        </w:tc>
        <w:tc>
          <w:tcPr>
            <w:tcW w:w="39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93B4C" w:rsidRDefault="00C93B4C" w:rsidP="00433E24"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 w:rsidR="00C93B4C" w:rsidRDefault="00C93B4C" w:rsidP="00433E24"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 w:rsidR="00C93B4C" w:rsidRDefault="00C93B4C" w:rsidP="00433E24"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 w:rsidR="00C93B4C" w:rsidRPr="00B55D8B" w:rsidRDefault="00C93B4C" w:rsidP="00433E24">
            <w:pPr>
              <w:pStyle w:val="2"/>
              <w:numPr>
                <w:ilvl w:val="0"/>
                <w:numId w:val="0"/>
              </w:numPr>
              <w:jc w:val="left"/>
            </w:pPr>
          </w:p>
          <w:p w:rsidR="00C93B4C" w:rsidRPr="00017381" w:rsidRDefault="00C93B4C" w:rsidP="00433E24"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</w:tc>
      </w:tr>
      <w:tr w:rsidR="00C93B4C" w:rsidRPr="00017381" w:rsidTr="00433E24">
        <w:trPr>
          <w:trHeight w:val="1246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B4C" w:rsidRPr="00017381" w:rsidRDefault="00C93B4C" w:rsidP="00433E2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262626"/>
                <w:szCs w:val="21"/>
              </w:rPr>
            </w:pPr>
            <w:r w:rsidRPr="00017381">
              <w:rPr>
                <w:rFonts w:ascii="宋体" w:hAnsi="宋体" w:cs="宋体" w:hint="eastAsia"/>
                <w:b/>
                <w:color w:val="262626"/>
                <w:szCs w:val="21"/>
              </w:rPr>
              <w:t>自我介绍</w:t>
            </w:r>
          </w:p>
        </w:tc>
        <w:tc>
          <w:tcPr>
            <w:tcW w:w="39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93B4C" w:rsidRDefault="00C93B4C" w:rsidP="00433E24"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 w:rsidR="00C93B4C" w:rsidRDefault="00C93B4C" w:rsidP="00433E24"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 w:rsidR="00C93B4C" w:rsidRDefault="00C93B4C" w:rsidP="00433E24"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 w:rsidR="00C93B4C" w:rsidRDefault="00C93B4C" w:rsidP="00433E24"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 w:rsidR="00C93B4C" w:rsidRDefault="00C93B4C" w:rsidP="00433E24">
            <w:pPr>
              <w:pStyle w:val="2"/>
              <w:numPr>
                <w:ilvl w:val="0"/>
                <w:numId w:val="0"/>
              </w:numPr>
              <w:jc w:val="left"/>
            </w:pPr>
          </w:p>
          <w:p w:rsidR="00C93B4C" w:rsidRPr="00B55D8B" w:rsidRDefault="00C93B4C" w:rsidP="00433E24">
            <w:pPr>
              <w:pStyle w:val="2"/>
              <w:numPr>
                <w:ilvl w:val="0"/>
                <w:numId w:val="0"/>
              </w:numPr>
              <w:jc w:val="left"/>
            </w:pPr>
          </w:p>
          <w:p w:rsidR="00C93B4C" w:rsidRDefault="00C93B4C" w:rsidP="00433E24"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 w:rsidR="00C93B4C" w:rsidRDefault="00C93B4C" w:rsidP="00433E24"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 w:rsidR="007D61A4" w:rsidRDefault="007D61A4" w:rsidP="00433E24"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 w:rsidR="007D61A4" w:rsidRDefault="007D61A4" w:rsidP="00433E24"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  <w:p w:rsidR="007D61A4" w:rsidRDefault="007D61A4" w:rsidP="00433E24">
            <w:pPr>
              <w:adjustRightInd w:val="0"/>
              <w:snapToGrid w:val="0"/>
              <w:jc w:val="left"/>
              <w:rPr>
                <w:rFonts w:ascii="宋体" w:hAnsi="宋体" w:hint="eastAsia"/>
                <w:color w:val="262626"/>
                <w:szCs w:val="21"/>
              </w:rPr>
            </w:pPr>
            <w:bookmarkStart w:id="0" w:name="_GoBack"/>
            <w:bookmarkEnd w:id="0"/>
          </w:p>
          <w:p w:rsidR="00C93B4C" w:rsidRPr="00017381" w:rsidRDefault="00C93B4C" w:rsidP="00433E24">
            <w:pPr>
              <w:adjustRightInd w:val="0"/>
              <w:snapToGrid w:val="0"/>
              <w:jc w:val="left"/>
              <w:rPr>
                <w:rFonts w:ascii="宋体" w:hAnsi="宋体"/>
                <w:color w:val="262626"/>
                <w:szCs w:val="21"/>
              </w:rPr>
            </w:pPr>
          </w:p>
        </w:tc>
      </w:tr>
    </w:tbl>
    <w:p w:rsidR="00B41684" w:rsidRPr="00C93B4C" w:rsidRDefault="00B41684" w:rsidP="00C93B4C">
      <w:pPr>
        <w:rPr>
          <w:szCs w:val="10"/>
        </w:rPr>
      </w:pPr>
    </w:p>
    <w:sectPr w:rsidR="00B41684" w:rsidRPr="00C93B4C" w:rsidSect="000173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13" w:rsidRDefault="00340513" w:rsidP="00E82175">
      <w:r>
        <w:separator/>
      </w:r>
    </w:p>
  </w:endnote>
  <w:endnote w:type="continuationSeparator" w:id="0">
    <w:p w:rsidR="00340513" w:rsidRDefault="00340513" w:rsidP="00E8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YaHei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13" w:rsidRDefault="00340513" w:rsidP="00E82175">
      <w:r>
        <w:separator/>
      </w:r>
    </w:p>
  </w:footnote>
  <w:footnote w:type="continuationSeparator" w:id="0">
    <w:p w:rsidR="00340513" w:rsidRDefault="00340513" w:rsidP="00E8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C49FBF"/>
    <w:multiLevelType w:val="singleLevel"/>
    <w:tmpl w:val="80C49FBF"/>
    <w:lvl w:ilvl="0">
      <w:start w:val="1"/>
      <w:numFmt w:val="decimal"/>
      <w:suff w:val="nothing"/>
      <w:lvlText w:val="%1、"/>
      <w:lvlJc w:val="left"/>
    </w:lvl>
  </w:abstractNum>
  <w:abstractNum w:abstractNumId="1">
    <w:nsid w:val="8235D4AC"/>
    <w:multiLevelType w:val="singleLevel"/>
    <w:tmpl w:val="8235D4A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>
    <w:nsid w:val="76B01E65"/>
    <w:multiLevelType w:val="multilevel"/>
    <w:tmpl w:val="76B01E65"/>
    <w:lvl w:ilvl="0">
      <w:start w:val="1"/>
      <w:numFmt w:val="bullet"/>
      <w:pStyle w:val="2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FBA6A22"/>
    <w:rsid w:val="00012E71"/>
    <w:rsid w:val="00017381"/>
    <w:rsid w:val="00023C1A"/>
    <w:rsid w:val="00037E21"/>
    <w:rsid w:val="000505F3"/>
    <w:rsid w:val="00083B88"/>
    <w:rsid w:val="00093413"/>
    <w:rsid w:val="000C486C"/>
    <w:rsid w:val="000F5327"/>
    <w:rsid w:val="001055CF"/>
    <w:rsid w:val="00172A27"/>
    <w:rsid w:val="001A48DE"/>
    <w:rsid w:val="001D4F56"/>
    <w:rsid w:val="001F2E0D"/>
    <w:rsid w:val="002337D5"/>
    <w:rsid w:val="002806B7"/>
    <w:rsid w:val="00284ED8"/>
    <w:rsid w:val="00312CD7"/>
    <w:rsid w:val="00323E5A"/>
    <w:rsid w:val="00330095"/>
    <w:rsid w:val="00340513"/>
    <w:rsid w:val="003B0A6F"/>
    <w:rsid w:val="003F5705"/>
    <w:rsid w:val="00427FEB"/>
    <w:rsid w:val="004502AF"/>
    <w:rsid w:val="00452949"/>
    <w:rsid w:val="004664BC"/>
    <w:rsid w:val="004A01F3"/>
    <w:rsid w:val="004F29C6"/>
    <w:rsid w:val="0051676C"/>
    <w:rsid w:val="00523D3A"/>
    <w:rsid w:val="005A68FD"/>
    <w:rsid w:val="006024F6"/>
    <w:rsid w:val="00602994"/>
    <w:rsid w:val="00621353"/>
    <w:rsid w:val="00655F6E"/>
    <w:rsid w:val="0068279F"/>
    <w:rsid w:val="006C2BF0"/>
    <w:rsid w:val="006E6480"/>
    <w:rsid w:val="006F1132"/>
    <w:rsid w:val="006F1DA1"/>
    <w:rsid w:val="00721B00"/>
    <w:rsid w:val="007D61A4"/>
    <w:rsid w:val="0080529F"/>
    <w:rsid w:val="008913B8"/>
    <w:rsid w:val="008A3E79"/>
    <w:rsid w:val="00975D8C"/>
    <w:rsid w:val="009A0F23"/>
    <w:rsid w:val="009C1119"/>
    <w:rsid w:val="009F4851"/>
    <w:rsid w:val="00A321E1"/>
    <w:rsid w:val="00A65F56"/>
    <w:rsid w:val="00A723AF"/>
    <w:rsid w:val="00AB31C3"/>
    <w:rsid w:val="00AC08A0"/>
    <w:rsid w:val="00AF67A4"/>
    <w:rsid w:val="00B2059D"/>
    <w:rsid w:val="00B41684"/>
    <w:rsid w:val="00B537A1"/>
    <w:rsid w:val="00B96706"/>
    <w:rsid w:val="00B96D58"/>
    <w:rsid w:val="00BE3C22"/>
    <w:rsid w:val="00BE5951"/>
    <w:rsid w:val="00BE71A5"/>
    <w:rsid w:val="00BF1730"/>
    <w:rsid w:val="00BF4DED"/>
    <w:rsid w:val="00C14ED1"/>
    <w:rsid w:val="00C54632"/>
    <w:rsid w:val="00C75AF9"/>
    <w:rsid w:val="00C93B4C"/>
    <w:rsid w:val="00CA5B9C"/>
    <w:rsid w:val="00D21670"/>
    <w:rsid w:val="00D52063"/>
    <w:rsid w:val="00E13E1F"/>
    <w:rsid w:val="00E6658C"/>
    <w:rsid w:val="00E82175"/>
    <w:rsid w:val="00E9313D"/>
    <w:rsid w:val="00EC1B85"/>
    <w:rsid w:val="00ED2ECE"/>
    <w:rsid w:val="00EE4302"/>
    <w:rsid w:val="00F04721"/>
    <w:rsid w:val="00F21C57"/>
    <w:rsid w:val="00F42A9C"/>
    <w:rsid w:val="00FA3C75"/>
    <w:rsid w:val="00FC5438"/>
    <w:rsid w:val="03A31291"/>
    <w:rsid w:val="0FBA6A22"/>
    <w:rsid w:val="19471A1B"/>
    <w:rsid w:val="28A45DEC"/>
    <w:rsid w:val="35977491"/>
    <w:rsid w:val="399C298B"/>
    <w:rsid w:val="462F26CA"/>
    <w:rsid w:val="483C256E"/>
    <w:rsid w:val="5EF21EAD"/>
    <w:rsid w:val="62972B8E"/>
    <w:rsid w:val="68E84286"/>
    <w:rsid w:val="72647B47"/>
    <w:rsid w:val="7B5C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E5D5538-FA46-4D41-B91D-8A3E777F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8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41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4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B41684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41684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B416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41684"/>
    <w:pPr>
      <w:widowControl/>
      <w:spacing w:after="160"/>
      <w:ind w:left="1008" w:hanging="288"/>
      <w:contextualSpacing/>
      <w:jc w:val="left"/>
    </w:pPr>
    <w:rPr>
      <w:rFonts w:ascii="Arial Unicode MS" w:eastAsia="Arial Unicode MS" w:hAnsi="Arial Unicode MS"/>
      <w:kern w:val="0"/>
      <w:lang w:eastAsia="en-US"/>
    </w:rPr>
  </w:style>
  <w:style w:type="character" w:customStyle="1" w:styleId="fontstyle01">
    <w:name w:val="fontstyle01"/>
    <w:basedOn w:val="a0"/>
    <w:rsid w:val="00BE71A5"/>
    <w:rPr>
      <w:rFonts w:ascii="MicrosoftYaHei" w:hAnsi="MicrosoftYaHei" w:hint="default"/>
      <w:b w:val="0"/>
      <w:bCs w:val="0"/>
      <w:i w:val="0"/>
      <w:iCs w:val="0"/>
      <w:color w:val="333333"/>
      <w:sz w:val="22"/>
      <w:szCs w:val="22"/>
    </w:rPr>
  </w:style>
  <w:style w:type="table" w:styleId="a6">
    <w:name w:val="Table Grid"/>
    <w:basedOn w:val="a1"/>
    <w:uiPriority w:val="59"/>
    <w:rsid w:val="00BE71A5"/>
    <w:rPr>
      <w:rFonts w:asciiTheme="minorHAnsi" w:eastAsiaTheme="minorEastAsia" w:hAnsiTheme="minorHAnsi" w:cs="Calibr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931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313D"/>
    <w:rPr>
      <w:rFonts w:ascii="Calibri" w:hAnsi="Calibri"/>
      <w:kern w:val="2"/>
      <w:sz w:val="18"/>
      <w:szCs w:val="18"/>
    </w:rPr>
  </w:style>
  <w:style w:type="paragraph" w:styleId="2">
    <w:name w:val="List Number 2"/>
    <w:basedOn w:val="a"/>
    <w:rsid w:val="00C93B4C"/>
    <w:pPr>
      <w:numPr>
        <w:numId w:val="1"/>
      </w:numPr>
      <w:tabs>
        <w:tab w:val="left" w:pos="780"/>
      </w:tabs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1616;&#21382;--&#21019;&#24847;&#21333;&#39029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简历--创意单页求职简历</Template>
  <TotalTime>96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Priest</dc:title>
  <dc:creator>Administrator</dc:creator>
  <cp:lastModifiedBy>123</cp:lastModifiedBy>
  <cp:revision>97</cp:revision>
  <cp:lastPrinted>2017-08-30T08:01:00Z</cp:lastPrinted>
  <dcterms:created xsi:type="dcterms:W3CDTF">2016-09-13T02:54:00Z</dcterms:created>
  <dcterms:modified xsi:type="dcterms:W3CDTF">2022-02-10T02:10:00Z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